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84"/>
        <w:gridCol w:w="3784"/>
        <w:gridCol w:w="3784"/>
        <w:gridCol w:w="565"/>
      </w:tblGrid>
      <w:tr w:rsidR="00C2635C" w:rsidRPr="008E2758" w:rsidTr="00421C22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421C22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embedded scientist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421C22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embedded scientist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421C22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embedded scientist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C2635C" w:rsidRPr="008E2758" w:rsidTr="00421C22">
        <w:trPr>
          <w:trHeight w:val="2363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E680B" w:rsidRPr="008E2758" w:rsidRDefault="00421C22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9E680B" w:rsidRPr="00030423" w:rsidRDefault="009E680B" w:rsidP="00F74707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57C0" w:rsidRDefault="00AB127F" w:rsidP="00B5662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9E680B" w:rsidRPr="00030423">
              <w:rPr>
                <w:color w:val="auto"/>
                <w:sz w:val="18"/>
                <w:szCs w:val="18"/>
              </w:rPr>
              <w:t xml:space="preserve">Focus van de </w:t>
            </w:r>
            <w:r w:rsidR="00C1576B" w:rsidRPr="00030423">
              <w:rPr>
                <w:color w:val="auto"/>
                <w:sz w:val="18"/>
                <w:szCs w:val="18"/>
              </w:rPr>
              <w:t>functie ligt</w:t>
            </w:r>
            <w:r w:rsidR="001F1098">
              <w:rPr>
                <w:color w:val="auto"/>
                <w:sz w:val="18"/>
                <w:szCs w:val="18"/>
              </w:rPr>
              <w:t xml:space="preserve"> op</w:t>
            </w:r>
            <w:r w:rsidR="001457C0">
              <w:rPr>
                <w:color w:val="auto"/>
                <w:sz w:val="18"/>
                <w:szCs w:val="18"/>
              </w:rPr>
              <w:t>:</w:t>
            </w:r>
            <w:r w:rsidR="00B56624">
              <w:rPr>
                <w:color w:val="auto"/>
                <w:sz w:val="18"/>
                <w:szCs w:val="18"/>
              </w:rPr>
              <w:t xml:space="preserve"> </w:t>
            </w:r>
          </w:p>
          <w:p w:rsidR="001457C0" w:rsidRDefault="00AB127F" w:rsidP="00AB127F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1457C0">
              <w:rPr>
                <w:color w:val="auto"/>
                <w:sz w:val="18"/>
                <w:szCs w:val="18"/>
              </w:rPr>
              <w:tab/>
            </w:r>
            <w:proofErr w:type="gramStart"/>
            <w:r w:rsidR="00B56624">
              <w:rPr>
                <w:color w:val="auto"/>
                <w:sz w:val="18"/>
                <w:szCs w:val="18"/>
              </w:rPr>
              <w:t>het</w:t>
            </w:r>
            <w:proofErr w:type="gramEnd"/>
            <w:r w:rsidR="00B56624">
              <w:rPr>
                <w:color w:val="auto"/>
                <w:sz w:val="18"/>
                <w:szCs w:val="18"/>
              </w:rPr>
              <w:t xml:space="preserve"> vertalen</w:t>
            </w:r>
            <w:r w:rsidR="00421C22">
              <w:rPr>
                <w:color w:val="auto"/>
                <w:sz w:val="18"/>
                <w:szCs w:val="18"/>
              </w:rPr>
              <w:t xml:space="preserve"> van door anderen </w:t>
            </w:r>
            <w:r w:rsidR="00B56624">
              <w:rPr>
                <w:color w:val="auto"/>
                <w:sz w:val="18"/>
                <w:szCs w:val="18"/>
              </w:rPr>
              <w:t xml:space="preserve">gegenereerde onderzoeksresultaten naar de aanpassing/modificatie van met name technische </w:t>
            </w:r>
            <w:r w:rsidR="00421C22">
              <w:rPr>
                <w:color w:val="auto"/>
                <w:sz w:val="18"/>
                <w:szCs w:val="18"/>
              </w:rPr>
              <w:t xml:space="preserve">hulpmiddelen (bv. </w:t>
            </w:r>
            <w:r w:rsidR="00B56624">
              <w:rPr>
                <w:color w:val="auto"/>
                <w:sz w:val="18"/>
                <w:szCs w:val="18"/>
              </w:rPr>
              <w:t>analyse-, test-</w:t>
            </w:r>
            <w:r w:rsidR="00516652">
              <w:rPr>
                <w:color w:val="auto"/>
                <w:sz w:val="18"/>
                <w:szCs w:val="18"/>
              </w:rPr>
              <w:t xml:space="preserve"> en </w:t>
            </w:r>
            <w:r w:rsidR="001457C0">
              <w:rPr>
                <w:color w:val="auto"/>
                <w:sz w:val="18"/>
                <w:szCs w:val="18"/>
              </w:rPr>
              <w:t>meetapparatuur);</w:t>
            </w:r>
          </w:p>
          <w:p w:rsidR="001457C0" w:rsidRDefault="00AB127F" w:rsidP="00AB127F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1457C0">
              <w:rPr>
                <w:color w:val="auto"/>
                <w:sz w:val="18"/>
                <w:szCs w:val="18"/>
              </w:rPr>
              <w:tab/>
            </w:r>
            <w:proofErr w:type="gramStart"/>
            <w:r w:rsidR="00B56624">
              <w:rPr>
                <w:color w:val="auto"/>
                <w:sz w:val="18"/>
                <w:szCs w:val="18"/>
              </w:rPr>
              <w:t>het</w:t>
            </w:r>
            <w:proofErr w:type="gramEnd"/>
            <w:r w:rsidR="00B56624">
              <w:rPr>
                <w:color w:val="auto"/>
                <w:sz w:val="18"/>
                <w:szCs w:val="18"/>
              </w:rPr>
              <w:t xml:space="preserve"> </w:t>
            </w:r>
            <w:r w:rsidR="00421C22">
              <w:rPr>
                <w:color w:val="auto"/>
                <w:sz w:val="18"/>
                <w:szCs w:val="18"/>
              </w:rPr>
              <w:t xml:space="preserve">uitvoeren en herhalen van metingen </w:t>
            </w:r>
            <w:r w:rsidR="001457C0">
              <w:rPr>
                <w:color w:val="auto"/>
                <w:sz w:val="18"/>
                <w:szCs w:val="18"/>
              </w:rPr>
              <w:t xml:space="preserve">(data-analyse) </w:t>
            </w:r>
            <w:r w:rsidR="00421C22">
              <w:rPr>
                <w:color w:val="auto"/>
                <w:sz w:val="18"/>
                <w:szCs w:val="18"/>
              </w:rPr>
              <w:t xml:space="preserve">en tests </w:t>
            </w:r>
            <w:r w:rsidR="00516652">
              <w:rPr>
                <w:color w:val="auto"/>
                <w:sz w:val="18"/>
                <w:szCs w:val="18"/>
              </w:rPr>
              <w:t>voor</w:t>
            </w:r>
            <w:r w:rsidR="001457C0">
              <w:rPr>
                <w:color w:val="auto"/>
                <w:sz w:val="18"/>
                <w:szCs w:val="18"/>
              </w:rPr>
              <w:t xml:space="preserve"> trend- voortgangsanalyses van sporters;</w:t>
            </w:r>
          </w:p>
          <w:p w:rsidR="009E680B" w:rsidRPr="00030423" w:rsidRDefault="00AB127F" w:rsidP="005002B9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1457C0">
              <w:rPr>
                <w:color w:val="auto"/>
                <w:sz w:val="18"/>
                <w:szCs w:val="18"/>
              </w:rPr>
              <w:tab/>
            </w:r>
            <w:proofErr w:type="gramStart"/>
            <w:r w:rsidR="001457C0">
              <w:rPr>
                <w:color w:val="auto"/>
                <w:sz w:val="18"/>
                <w:szCs w:val="18"/>
              </w:rPr>
              <w:t>genereren</w:t>
            </w:r>
            <w:proofErr w:type="gramEnd"/>
            <w:r w:rsidR="001457C0">
              <w:rPr>
                <w:color w:val="auto"/>
                <w:sz w:val="18"/>
                <w:szCs w:val="18"/>
              </w:rPr>
              <w:t xml:space="preserve"> van empirische data t.b.</w:t>
            </w:r>
            <w:r w:rsidR="00290674">
              <w:rPr>
                <w:color w:val="auto"/>
                <w:sz w:val="18"/>
                <w:szCs w:val="18"/>
              </w:rPr>
              <w:t>v. de onderbouwing van (vervolg</w:t>
            </w:r>
            <w:r w:rsidR="00290674">
              <w:rPr>
                <w:color w:val="auto"/>
                <w:sz w:val="18"/>
                <w:szCs w:val="18"/>
              </w:rPr>
              <w:noBreakHyphen/>
              <w:t>)</w:t>
            </w:r>
            <w:r w:rsidR="001457C0">
              <w:rPr>
                <w:color w:val="auto"/>
                <w:sz w:val="18"/>
                <w:szCs w:val="18"/>
              </w:rPr>
              <w:t>onderzoek.</w:t>
            </w:r>
            <w:bookmarkStart w:id="0" w:name="_GoBack"/>
            <w:bookmarkEnd w:id="0"/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421C22" w:rsidRPr="00030423" w:rsidRDefault="00516652" w:rsidP="0051665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1F1098" w:rsidRPr="00030423">
              <w:rPr>
                <w:color w:val="auto"/>
                <w:sz w:val="18"/>
                <w:szCs w:val="18"/>
              </w:rPr>
              <w:t>Focus van de functie ligt</w:t>
            </w:r>
            <w:r w:rsidR="001F1098">
              <w:rPr>
                <w:color w:val="auto"/>
                <w:sz w:val="18"/>
                <w:szCs w:val="18"/>
              </w:rPr>
              <w:t xml:space="preserve"> </w:t>
            </w:r>
            <w:r w:rsidR="00B56624">
              <w:rPr>
                <w:rFonts w:cs="Arial"/>
                <w:sz w:val="18"/>
                <w:szCs w:val="18"/>
              </w:rPr>
              <w:t>het opzetten (op basis van praktijk en/of wetenschappelijk inzicht), uitvoeren (</w:t>
            </w:r>
            <w:r w:rsidR="00B56624" w:rsidRPr="00066B04">
              <w:rPr>
                <w:rFonts w:cs="Arial"/>
                <w:i/>
                <w:sz w:val="18"/>
                <w:szCs w:val="18"/>
              </w:rPr>
              <w:t>testen, meten, bestuderen, analyseren</w:t>
            </w:r>
            <w:r w:rsidR="00B56624">
              <w:rPr>
                <w:rFonts w:cs="Arial"/>
                <w:sz w:val="18"/>
                <w:szCs w:val="18"/>
              </w:rPr>
              <w:t>) en opleveren/implementeren (</w:t>
            </w:r>
            <w:r w:rsidR="00B56624" w:rsidRPr="00066B04">
              <w:rPr>
                <w:rFonts w:cs="Arial"/>
                <w:i/>
                <w:sz w:val="18"/>
                <w:szCs w:val="18"/>
              </w:rPr>
              <w:t>rapporteren, presenteren, adviseren</w:t>
            </w:r>
            <w:r w:rsidR="00B56624">
              <w:rPr>
                <w:rFonts w:cs="Arial"/>
                <w:sz w:val="18"/>
                <w:szCs w:val="18"/>
              </w:rPr>
              <w:t>) van toegepast onderzoek</w:t>
            </w:r>
            <w:r w:rsidR="00B56624" w:rsidRPr="00F87471">
              <w:rPr>
                <w:rFonts w:cs="Arial"/>
                <w:sz w:val="18"/>
                <w:szCs w:val="18"/>
              </w:rPr>
              <w:t>.</w:t>
            </w:r>
          </w:p>
          <w:p w:rsidR="009E680B" w:rsidRPr="00030423" w:rsidRDefault="009E680B" w:rsidP="00670F99">
            <w:pPr>
              <w:spacing w:line="240" w:lineRule="auto"/>
              <w:ind w:hanging="284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1098" w:rsidRPr="00290674" w:rsidRDefault="00290674" w:rsidP="0029067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Gelijk aan II, en h</w:t>
            </w:r>
            <w:r w:rsidR="00421C22">
              <w:rPr>
                <w:color w:val="auto"/>
                <w:sz w:val="18"/>
                <w:szCs w:val="18"/>
              </w:rPr>
              <w:t xml:space="preserve">et vervullen van de brugfunctie tussen wetenschap enerzijds en sportwereld anderzijds </w:t>
            </w:r>
            <w:r w:rsidR="001457C0">
              <w:rPr>
                <w:color w:val="auto"/>
                <w:sz w:val="18"/>
                <w:szCs w:val="18"/>
              </w:rPr>
              <w:t xml:space="preserve">(o.m. door het regelmatig verzorgen van publicaties/spreken op beurzen/congressen) </w:t>
            </w:r>
            <w:r w:rsidR="00516652">
              <w:rPr>
                <w:rFonts w:cs="Arial"/>
                <w:color w:val="000000" w:themeColor="text1"/>
                <w:sz w:val="18"/>
                <w:szCs w:val="18"/>
              </w:rPr>
              <w:t>zodat (</w:t>
            </w:r>
            <w:r w:rsidR="001457C0">
              <w:rPr>
                <w:rFonts w:cs="Arial"/>
                <w:color w:val="000000" w:themeColor="text1"/>
                <w:sz w:val="18"/>
                <w:szCs w:val="18"/>
              </w:rPr>
              <w:t xml:space="preserve">de </w:t>
            </w:r>
            <w:r w:rsidR="00516652">
              <w:rPr>
                <w:rFonts w:cs="Arial"/>
                <w:color w:val="000000" w:themeColor="text1"/>
                <w:sz w:val="18"/>
                <w:szCs w:val="18"/>
              </w:rPr>
              <w:t>resultaten van</w:t>
            </w:r>
            <w:r w:rsidR="00421C22" w:rsidRPr="00391334">
              <w:rPr>
                <w:rFonts w:cs="Arial"/>
                <w:color w:val="000000" w:themeColor="text1"/>
                <w:sz w:val="18"/>
                <w:szCs w:val="18"/>
              </w:rPr>
              <w:t xml:space="preserve">) onderzoeken breed bekend </w:t>
            </w:r>
            <w:r w:rsidR="001457C0">
              <w:rPr>
                <w:rFonts w:cs="Arial"/>
                <w:color w:val="000000" w:themeColor="text1"/>
                <w:sz w:val="18"/>
                <w:szCs w:val="18"/>
              </w:rPr>
              <w:t xml:space="preserve">en gedragen worden </w:t>
            </w:r>
            <w:r w:rsidR="00421C22" w:rsidRPr="00391334">
              <w:rPr>
                <w:rFonts w:cs="Arial"/>
                <w:color w:val="000000" w:themeColor="text1"/>
                <w:sz w:val="18"/>
                <w:szCs w:val="18"/>
              </w:rPr>
              <w:t xml:space="preserve">en de positie van de </w:t>
            </w:r>
            <w:r w:rsidR="00421C22">
              <w:rPr>
                <w:rFonts w:cs="Arial"/>
                <w:color w:val="000000" w:themeColor="text1"/>
                <w:sz w:val="18"/>
                <w:szCs w:val="18"/>
              </w:rPr>
              <w:t>opdra</w:t>
            </w:r>
            <w:r w:rsidR="00B56624">
              <w:rPr>
                <w:rFonts w:cs="Arial"/>
                <w:color w:val="000000" w:themeColor="text1"/>
                <w:sz w:val="18"/>
                <w:szCs w:val="18"/>
              </w:rPr>
              <w:t>chtgever (bond</w:t>
            </w:r>
            <w:r w:rsidR="00421C22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="00421C22" w:rsidRPr="00391334">
              <w:rPr>
                <w:rFonts w:cs="Arial"/>
                <w:color w:val="000000" w:themeColor="text1"/>
                <w:sz w:val="18"/>
                <w:szCs w:val="18"/>
              </w:rPr>
              <w:t xml:space="preserve"> in </w:t>
            </w:r>
            <w:r w:rsidR="00421C22">
              <w:rPr>
                <w:rFonts w:cs="Arial"/>
                <w:color w:val="000000" w:themeColor="text1"/>
                <w:sz w:val="18"/>
                <w:szCs w:val="18"/>
              </w:rPr>
              <w:t>de sportwereld</w:t>
            </w:r>
            <w:r w:rsidR="00421C22" w:rsidRPr="00391334">
              <w:rPr>
                <w:rFonts w:cs="Arial"/>
                <w:color w:val="000000" w:themeColor="text1"/>
                <w:sz w:val="18"/>
                <w:szCs w:val="18"/>
              </w:rPr>
              <w:t xml:space="preserve"> wordt bevorderd</w:t>
            </w:r>
            <w:r w:rsidR="001457C0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:rsidR="009E680B" w:rsidRPr="00030423" w:rsidRDefault="009E680B" w:rsidP="001457C0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9E680B" w:rsidRPr="00030423" w:rsidRDefault="00421C22" w:rsidP="00F74707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</w:tr>
      <w:tr w:rsidR="004F7137" w:rsidRPr="004F7137" w:rsidTr="00421C22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4F7137" w:rsidRDefault="001F1098" w:rsidP="001F1098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4F7137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4F7137" w:rsidRDefault="001F1098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4F7137" w:rsidRDefault="00210294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4F7137">
              <w:rPr>
                <w:b/>
                <w:color w:val="FFFFFF" w:themeColor="background1"/>
                <w:sz w:val="18"/>
                <w:szCs w:val="18"/>
                <w:lang w:bidi="x-none"/>
              </w:rPr>
              <w:t>10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4F7137" w:rsidRDefault="00421C22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4F7137">
              <w:rPr>
                <w:b/>
                <w:color w:val="FFFFFF" w:themeColor="background1"/>
                <w:sz w:val="18"/>
                <w:szCs w:val="18"/>
                <w:lang w:bidi="x-none"/>
              </w:rPr>
              <w:t>1</w:t>
            </w:r>
            <w:r w:rsidR="00815557" w:rsidRPr="004F7137">
              <w:rPr>
                <w:b/>
                <w:color w:val="FFFFFF" w:themeColor="background1"/>
                <w:sz w:val="18"/>
                <w:szCs w:val="18"/>
                <w:lang w:bidi="x-none"/>
              </w:rPr>
              <w:t>1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4F7137" w:rsidRDefault="00421C22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4F7137">
              <w:rPr>
                <w:b/>
                <w:color w:val="FFFFFF" w:themeColor="background1"/>
                <w:sz w:val="18"/>
                <w:szCs w:val="18"/>
                <w:lang w:bidi="x-none"/>
              </w:rPr>
              <w:t>1</w:t>
            </w:r>
            <w:r w:rsidR="00815557" w:rsidRPr="004F7137">
              <w:rPr>
                <w:b/>
                <w:color w:val="FFFFFF" w:themeColor="background1"/>
                <w:sz w:val="18"/>
                <w:szCs w:val="18"/>
                <w:lang w:bidi="x-none"/>
              </w:rPr>
              <w:t>2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4F7137" w:rsidRDefault="001F1098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6F" w:rsidRDefault="00D63D6F" w:rsidP="00000E55">
      <w:pPr>
        <w:spacing w:line="240" w:lineRule="auto"/>
      </w:pPr>
      <w:r>
        <w:separator/>
      </w:r>
    </w:p>
  </w:endnote>
  <w:endnote w:type="continuationSeparator" w:id="0">
    <w:p w:rsidR="00D63D6F" w:rsidRDefault="00D63D6F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C3205E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6F" w:rsidRDefault="00D63D6F" w:rsidP="00000E55">
      <w:pPr>
        <w:spacing w:line="240" w:lineRule="auto"/>
      </w:pPr>
      <w:r>
        <w:separator/>
      </w:r>
    </w:p>
  </w:footnote>
  <w:footnote w:type="continuationSeparator" w:id="0">
    <w:p w:rsidR="00D63D6F" w:rsidRDefault="00D63D6F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2"/>
    <w:rsid w:val="000002C6"/>
    <w:rsid w:val="00000E55"/>
    <w:rsid w:val="00030423"/>
    <w:rsid w:val="000406C1"/>
    <w:rsid w:val="00096618"/>
    <w:rsid w:val="000A552B"/>
    <w:rsid w:val="000B3A7E"/>
    <w:rsid w:val="000F1094"/>
    <w:rsid w:val="000F18B7"/>
    <w:rsid w:val="00116754"/>
    <w:rsid w:val="00135C6C"/>
    <w:rsid w:val="00143564"/>
    <w:rsid w:val="001457C0"/>
    <w:rsid w:val="00170AD9"/>
    <w:rsid w:val="001D05F3"/>
    <w:rsid w:val="001F1098"/>
    <w:rsid w:val="0021005D"/>
    <w:rsid w:val="00210294"/>
    <w:rsid w:val="00222740"/>
    <w:rsid w:val="002300E5"/>
    <w:rsid w:val="00235EDC"/>
    <w:rsid w:val="00252B48"/>
    <w:rsid w:val="00256E9E"/>
    <w:rsid w:val="0026005D"/>
    <w:rsid w:val="00285B07"/>
    <w:rsid w:val="00285C83"/>
    <w:rsid w:val="00290674"/>
    <w:rsid w:val="002A6332"/>
    <w:rsid w:val="002B121C"/>
    <w:rsid w:val="002B3C7B"/>
    <w:rsid w:val="002D343F"/>
    <w:rsid w:val="002E4A7B"/>
    <w:rsid w:val="002E7055"/>
    <w:rsid w:val="002F757B"/>
    <w:rsid w:val="00302CD0"/>
    <w:rsid w:val="00326264"/>
    <w:rsid w:val="00356210"/>
    <w:rsid w:val="00361970"/>
    <w:rsid w:val="00362F47"/>
    <w:rsid w:val="00382DF5"/>
    <w:rsid w:val="003D0AC3"/>
    <w:rsid w:val="003D2076"/>
    <w:rsid w:val="003D5E8F"/>
    <w:rsid w:val="003F00FD"/>
    <w:rsid w:val="003F0B83"/>
    <w:rsid w:val="00421C22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4F7137"/>
    <w:rsid w:val="005002B9"/>
    <w:rsid w:val="005009E1"/>
    <w:rsid w:val="00516652"/>
    <w:rsid w:val="005316AA"/>
    <w:rsid w:val="00554835"/>
    <w:rsid w:val="00580AB9"/>
    <w:rsid w:val="00587C0A"/>
    <w:rsid w:val="00594972"/>
    <w:rsid w:val="005D4F42"/>
    <w:rsid w:val="0062683E"/>
    <w:rsid w:val="006574A0"/>
    <w:rsid w:val="00670F99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70453A"/>
    <w:rsid w:val="007210EB"/>
    <w:rsid w:val="00725FAF"/>
    <w:rsid w:val="00740804"/>
    <w:rsid w:val="00755377"/>
    <w:rsid w:val="00765374"/>
    <w:rsid w:val="007713F1"/>
    <w:rsid w:val="007A13C4"/>
    <w:rsid w:val="007A16E7"/>
    <w:rsid w:val="007B4D88"/>
    <w:rsid w:val="007C2641"/>
    <w:rsid w:val="007E597A"/>
    <w:rsid w:val="007F607F"/>
    <w:rsid w:val="00815557"/>
    <w:rsid w:val="008427BC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904BBB"/>
    <w:rsid w:val="00920637"/>
    <w:rsid w:val="00925A08"/>
    <w:rsid w:val="00940B0B"/>
    <w:rsid w:val="00945775"/>
    <w:rsid w:val="009719D3"/>
    <w:rsid w:val="009900D8"/>
    <w:rsid w:val="009A1665"/>
    <w:rsid w:val="009C5FF6"/>
    <w:rsid w:val="009E680B"/>
    <w:rsid w:val="009F2344"/>
    <w:rsid w:val="009F2F0C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127F"/>
    <w:rsid w:val="00AB6F17"/>
    <w:rsid w:val="00AE11B8"/>
    <w:rsid w:val="00AF6A5B"/>
    <w:rsid w:val="00AF6C2A"/>
    <w:rsid w:val="00B02519"/>
    <w:rsid w:val="00B10048"/>
    <w:rsid w:val="00B168B1"/>
    <w:rsid w:val="00B33775"/>
    <w:rsid w:val="00B37723"/>
    <w:rsid w:val="00B5398A"/>
    <w:rsid w:val="00B56624"/>
    <w:rsid w:val="00B72FD7"/>
    <w:rsid w:val="00B83555"/>
    <w:rsid w:val="00B8547F"/>
    <w:rsid w:val="00B90D42"/>
    <w:rsid w:val="00B950D1"/>
    <w:rsid w:val="00BB5502"/>
    <w:rsid w:val="00BD4F99"/>
    <w:rsid w:val="00BD6084"/>
    <w:rsid w:val="00C058B1"/>
    <w:rsid w:val="00C1576B"/>
    <w:rsid w:val="00C232A9"/>
    <w:rsid w:val="00C240D7"/>
    <w:rsid w:val="00C2635C"/>
    <w:rsid w:val="00C3205E"/>
    <w:rsid w:val="00C52D5F"/>
    <w:rsid w:val="00C87450"/>
    <w:rsid w:val="00CA09EA"/>
    <w:rsid w:val="00CA6AC0"/>
    <w:rsid w:val="00CC4BF7"/>
    <w:rsid w:val="00CD5626"/>
    <w:rsid w:val="00D06B4C"/>
    <w:rsid w:val="00D51948"/>
    <w:rsid w:val="00D63D6F"/>
    <w:rsid w:val="00D70DA9"/>
    <w:rsid w:val="00D91D39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E640F"/>
    <w:rsid w:val="00EF7BD0"/>
    <w:rsid w:val="00F24D5B"/>
    <w:rsid w:val="00F276CE"/>
    <w:rsid w:val="00F35A5E"/>
    <w:rsid w:val="00F40F75"/>
    <w:rsid w:val="00F42DBA"/>
    <w:rsid w:val="00F524F7"/>
    <w:rsid w:val="00F6058F"/>
    <w:rsid w:val="00F740D2"/>
    <w:rsid w:val="00F74707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7DC77BB2-59AF-904B-9B16-670C640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40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1154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12</cp:revision>
  <cp:lastPrinted>2018-07-19T09:25:00Z</cp:lastPrinted>
  <dcterms:created xsi:type="dcterms:W3CDTF">2018-07-31T14:31:00Z</dcterms:created>
  <dcterms:modified xsi:type="dcterms:W3CDTF">2018-09-24T10:08:00Z</dcterms:modified>
</cp:coreProperties>
</file>